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37CD" w14:textId="77777777" w:rsidR="00FE067E" w:rsidRPr="00E06439" w:rsidRDefault="003C6034" w:rsidP="00CC1F3B">
      <w:pPr>
        <w:pStyle w:val="TitlePageOrigin"/>
        <w:rPr>
          <w:color w:val="auto"/>
        </w:rPr>
      </w:pPr>
      <w:r w:rsidRPr="00E06439">
        <w:rPr>
          <w:caps w:val="0"/>
          <w:color w:val="auto"/>
        </w:rPr>
        <w:t>WEST VIRGINIA LEGISLATURE</w:t>
      </w:r>
    </w:p>
    <w:p w14:paraId="55D86AEB" w14:textId="77777777" w:rsidR="00CD36CF" w:rsidRPr="00E06439" w:rsidRDefault="00CD36CF" w:rsidP="00CC1F3B">
      <w:pPr>
        <w:pStyle w:val="TitlePageSession"/>
        <w:rPr>
          <w:color w:val="auto"/>
        </w:rPr>
      </w:pPr>
      <w:r w:rsidRPr="00E06439">
        <w:rPr>
          <w:color w:val="auto"/>
        </w:rPr>
        <w:t>20</w:t>
      </w:r>
      <w:r w:rsidR="00EC5E63" w:rsidRPr="00E06439">
        <w:rPr>
          <w:color w:val="auto"/>
        </w:rPr>
        <w:t>2</w:t>
      </w:r>
      <w:r w:rsidR="00055C6F" w:rsidRPr="00E06439">
        <w:rPr>
          <w:color w:val="auto"/>
        </w:rPr>
        <w:t>4</w:t>
      </w:r>
      <w:r w:rsidRPr="00E06439">
        <w:rPr>
          <w:color w:val="auto"/>
        </w:rPr>
        <w:t xml:space="preserve"> </w:t>
      </w:r>
      <w:r w:rsidR="003C6034" w:rsidRPr="00E06439">
        <w:rPr>
          <w:caps w:val="0"/>
          <w:color w:val="auto"/>
        </w:rPr>
        <w:t>REGULAR SESSION</w:t>
      </w:r>
    </w:p>
    <w:p w14:paraId="6A8AA318" w14:textId="77777777" w:rsidR="00CD36CF" w:rsidRPr="00E06439" w:rsidRDefault="00E15787" w:rsidP="00CC1F3B">
      <w:pPr>
        <w:pStyle w:val="TitlePageBillPrefix"/>
        <w:rPr>
          <w:color w:val="auto"/>
        </w:rPr>
      </w:pPr>
      <w:sdt>
        <w:sdtPr>
          <w:rPr>
            <w:color w:val="auto"/>
          </w:rPr>
          <w:tag w:val="IntroDate"/>
          <w:id w:val="-1236936958"/>
          <w:placeholder>
            <w:docPart w:val="08C3245611F04861B02B76E7A9724B4B"/>
          </w:placeholder>
          <w:text/>
        </w:sdtPr>
        <w:sdtEndPr/>
        <w:sdtContent>
          <w:r w:rsidR="00AE48A0" w:rsidRPr="00E06439">
            <w:rPr>
              <w:color w:val="auto"/>
            </w:rPr>
            <w:t>Introduced</w:t>
          </w:r>
        </w:sdtContent>
      </w:sdt>
    </w:p>
    <w:p w14:paraId="639FB4DF" w14:textId="4DF3E398" w:rsidR="00CD36CF" w:rsidRPr="00E06439" w:rsidRDefault="00E15787" w:rsidP="00CC1F3B">
      <w:pPr>
        <w:pStyle w:val="BillNumber"/>
        <w:rPr>
          <w:color w:val="auto"/>
        </w:rPr>
      </w:pPr>
      <w:sdt>
        <w:sdtPr>
          <w:rPr>
            <w:color w:val="auto"/>
          </w:rPr>
          <w:tag w:val="Chamber"/>
          <w:id w:val="893011969"/>
          <w:lock w:val="sdtLocked"/>
          <w:placeholder>
            <w:docPart w:val="CE6D8AB9B29C446E84147E4CB7318DEE"/>
          </w:placeholder>
          <w:dropDownList>
            <w:listItem w:displayText="House" w:value="House"/>
            <w:listItem w:displayText="Senate" w:value="Senate"/>
          </w:dropDownList>
        </w:sdtPr>
        <w:sdtEndPr/>
        <w:sdtContent>
          <w:r w:rsidR="00C33434" w:rsidRPr="00E06439">
            <w:rPr>
              <w:color w:val="auto"/>
            </w:rPr>
            <w:t>House</w:t>
          </w:r>
        </w:sdtContent>
      </w:sdt>
      <w:r w:rsidR="00303684" w:rsidRPr="00E06439">
        <w:rPr>
          <w:color w:val="auto"/>
        </w:rPr>
        <w:t xml:space="preserve"> </w:t>
      </w:r>
      <w:r w:rsidR="00CD36CF" w:rsidRPr="00E06439">
        <w:rPr>
          <w:color w:val="auto"/>
        </w:rPr>
        <w:t xml:space="preserve">Bill </w:t>
      </w:r>
      <w:sdt>
        <w:sdtPr>
          <w:rPr>
            <w:color w:val="auto"/>
          </w:rPr>
          <w:tag w:val="BNum"/>
          <w:id w:val="1645317809"/>
          <w:lock w:val="sdtLocked"/>
          <w:placeholder>
            <w:docPart w:val="3A3F98D095794003A2A23E85C3FB5EA1"/>
          </w:placeholder>
          <w:text/>
        </w:sdtPr>
        <w:sdtEndPr/>
        <w:sdtContent>
          <w:r>
            <w:rPr>
              <w:color w:val="auto"/>
            </w:rPr>
            <w:t>5286</w:t>
          </w:r>
        </w:sdtContent>
      </w:sdt>
    </w:p>
    <w:p w14:paraId="00EAB119" w14:textId="1430066E" w:rsidR="00CD36CF" w:rsidRPr="00E06439" w:rsidRDefault="00CD36CF" w:rsidP="00CC1F3B">
      <w:pPr>
        <w:pStyle w:val="Sponsors"/>
        <w:rPr>
          <w:color w:val="auto"/>
        </w:rPr>
      </w:pPr>
      <w:r w:rsidRPr="00E06439">
        <w:rPr>
          <w:color w:val="auto"/>
        </w:rPr>
        <w:t xml:space="preserve">By </w:t>
      </w:r>
      <w:sdt>
        <w:sdtPr>
          <w:rPr>
            <w:color w:val="auto"/>
          </w:rPr>
          <w:tag w:val="Sponsors"/>
          <w:id w:val="1589585889"/>
          <w:placeholder>
            <w:docPart w:val="7F2CFD3F871345ACAA6D33624E184936"/>
          </w:placeholder>
          <w:text w:multiLine="1"/>
        </w:sdtPr>
        <w:sdtEndPr/>
        <w:sdtContent>
          <w:r w:rsidR="00817D34" w:rsidRPr="00E06439">
            <w:rPr>
              <w:color w:val="auto"/>
            </w:rPr>
            <w:t>Delegate</w:t>
          </w:r>
          <w:r w:rsidR="00272BC8">
            <w:rPr>
              <w:color w:val="auto"/>
            </w:rPr>
            <w:t>s</w:t>
          </w:r>
          <w:r w:rsidR="00510841" w:rsidRPr="00E06439">
            <w:rPr>
              <w:color w:val="auto"/>
            </w:rPr>
            <w:t xml:space="preserve"> Worrell</w:t>
          </w:r>
          <w:r w:rsidR="00272BC8">
            <w:rPr>
              <w:color w:val="auto"/>
            </w:rPr>
            <w:t xml:space="preserve"> and Dean</w:t>
          </w:r>
        </w:sdtContent>
      </w:sdt>
    </w:p>
    <w:p w14:paraId="4698B6A4" w14:textId="617F032C" w:rsidR="00E831B3" w:rsidRPr="00E06439" w:rsidRDefault="00CD36CF" w:rsidP="00CC1F3B">
      <w:pPr>
        <w:pStyle w:val="References"/>
        <w:rPr>
          <w:color w:val="auto"/>
        </w:rPr>
      </w:pPr>
      <w:r w:rsidRPr="00E06439">
        <w:rPr>
          <w:color w:val="auto"/>
        </w:rPr>
        <w:t>[</w:t>
      </w:r>
      <w:sdt>
        <w:sdtPr>
          <w:rPr>
            <w:color w:val="auto"/>
          </w:rPr>
          <w:tag w:val="References"/>
          <w:id w:val="-1043047873"/>
          <w:placeholder>
            <w:docPart w:val="5976C93B63294DEDB662D9BC8CAFC7A9"/>
          </w:placeholder>
          <w:text w:multiLine="1"/>
        </w:sdtPr>
        <w:sdtEndPr/>
        <w:sdtContent>
          <w:r w:rsidR="00E15787">
            <w:rPr>
              <w:color w:val="auto"/>
            </w:rPr>
            <w:t>Introduced January 29, 2024; Referred to the Committee on Health and Human Resources</w:t>
          </w:r>
        </w:sdtContent>
      </w:sdt>
      <w:r w:rsidRPr="00E06439">
        <w:rPr>
          <w:color w:val="auto"/>
        </w:rPr>
        <w:t>]</w:t>
      </w:r>
    </w:p>
    <w:p w14:paraId="6BA39202" w14:textId="374A2CF2" w:rsidR="00303684" w:rsidRPr="00E06439" w:rsidRDefault="0000526A" w:rsidP="00CC1F3B">
      <w:pPr>
        <w:pStyle w:val="TitleSection"/>
        <w:rPr>
          <w:color w:val="auto"/>
        </w:rPr>
      </w:pPr>
      <w:r w:rsidRPr="00E06439">
        <w:rPr>
          <w:color w:val="auto"/>
        </w:rPr>
        <w:lastRenderedPageBreak/>
        <w:t>A BILL</w:t>
      </w:r>
      <w:r w:rsidR="002F5BDF" w:rsidRPr="00E06439">
        <w:rPr>
          <w:color w:val="auto"/>
        </w:rPr>
        <w:t xml:space="preserve"> to amend and reenact </w:t>
      </w:r>
      <w:r w:rsidR="000756F0" w:rsidRPr="00E06439">
        <w:rPr>
          <w:color w:val="auto"/>
        </w:rPr>
        <w:t>§</w:t>
      </w:r>
      <w:r w:rsidR="00510841" w:rsidRPr="00E06439">
        <w:rPr>
          <w:color w:val="auto"/>
        </w:rPr>
        <w:t>16-2D-8</w:t>
      </w:r>
      <w:r w:rsidR="000756F0" w:rsidRPr="00E06439">
        <w:rPr>
          <w:color w:val="auto"/>
        </w:rPr>
        <w:t xml:space="preserve"> of the Code of West Virginia, 1931, as amended, relating to</w:t>
      </w:r>
      <w:r w:rsidR="00510841" w:rsidRPr="00E06439">
        <w:rPr>
          <w:color w:val="auto"/>
        </w:rPr>
        <w:t xml:space="preserve"> eliminating the ability to sub-contract in the certificate of need process</w:t>
      </w:r>
      <w:r w:rsidR="00CB6243" w:rsidRPr="00E06439">
        <w:rPr>
          <w:color w:val="auto"/>
        </w:rPr>
        <w:t>.</w:t>
      </w:r>
    </w:p>
    <w:p w14:paraId="7D25599F" w14:textId="77777777" w:rsidR="00303684" w:rsidRPr="00E06439" w:rsidRDefault="00303684" w:rsidP="00CC1F3B">
      <w:pPr>
        <w:pStyle w:val="EnactingClause"/>
        <w:rPr>
          <w:color w:val="auto"/>
        </w:rPr>
      </w:pPr>
      <w:r w:rsidRPr="00E06439">
        <w:rPr>
          <w:color w:val="auto"/>
        </w:rPr>
        <w:t>Be it enacted by the Legislature of West Virginia:</w:t>
      </w:r>
    </w:p>
    <w:p w14:paraId="1CEC358E" w14:textId="77777777" w:rsidR="003C6034" w:rsidRPr="00E06439" w:rsidRDefault="003C6034" w:rsidP="00CC1F3B">
      <w:pPr>
        <w:pStyle w:val="EnactingClause"/>
        <w:rPr>
          <w:color w:val="auto"/>
        </w:rPr>
        <w:sectPr w:rsidR="003C6034" w:rsidRPr="00E06439" w:rsidSect="005108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59380D" w14:textId="54E155EF" w:rsidR="00510841" w:rsidRPr="00E06439" w:rsidRDefault="00874DFB" w:rsidP="00510841">
      <w:pPr>
        <w:pStyle w:val="ArticleHeading"/>
        <w:rPr>
          <w:color w:val="auto"/>
        </w:rPr>
      </w:pPr>
      <w:r w:rsidRPr="00E06439">
        <w:rPr>
          <w:color w:val="auto"/>
        </w:rPr>
        <w:t xml:space="preserve">ARTICLE </w:t>
      </w:r>
      <w:r w:rsidR="00510841" w:rsidRPr="00E06439">
        <w:rPr>
          <w:color w:val="auto"/>
        </w:rPr>
        <w:t>2D. CERTIFICATE OF NEED.</w:t>
      </w:r>
    </w:p>
    <w:p w14:paraId="1CC855DE" w14:textId="77777777" w:rsidR="00510841" w:rsidRPr="00E06439" w:rsidRDefault="00510841" w:rsidP="00934966">
      <w:pPr>
        <w:pStyle w:val="SectionBody"/>
        <w:rPr>
          <w:color w:val="auto"/>
        </w:rPr>
        <w:sectPr w:rsidR="00510841" w:rsidRPr="00E06439" w:rsidSect="00510841">
          <w:type w:val="continuous"/>
          <w:pgSz w:w="12240" w:h="15840" w:code="1"/>
          <w:pgMar w:top="1440" w:right="1440" w:bottom="1440" w:left="1440" w:header="720" w:footer="720" w:gutter="0"/>
          <w:lnNumType w:countBy="1" w:restart="newSection"/>
          <w:cols w:space="720"/>
          <w:titlePg/>
          <w:docGrid w:linePitch="360"/>
        </w:sectPr>
      </w:pPr>
    </w:p>
    <w:p w14:paraId="66D6016A" w14:textId="77777777" w:rsidR="00510841" w:rsidRPr="00E06439" w:rsidRDefault="00510841" w:rsidP="00773FCF">
      <w:pPr>
        <w:pStyle w:val="SectionHeading"/>
        <w:rPr>
          <w:color w:val="auto"/>
        </w:rPr>
        <w:sectPr w:rsidR="00510841" w:rsidRPr="00E06439" w:rsidSect="005A3B87">
          <w:type w:val="continuous"/>
          <w:pgSz w:w="12240" w:h="15840" w:code="1"/>
          <w:pgMar w:top="1440" w:right="1440" w:bottom="1440" w:left="1440" w:header="720" w:footer="720" w:gutter="0"/>
          <w:lnNumType w:countBy="1" w:restart="newSection"/>
          <w:cols w:space="720"/>
          <w:titlePg/>
          <w:docGrid w:linePitch="360"/>
        </w:sectPr>
      </w:pPr>
      <w:r w:rsidRPr="00E06439">
        <w:rPr>
          <w:color w:val="auto"/>
        </w:rPr>
        <w:t>§16-2D-8. Proposed health services that require a certificate of need.</w:t>
      </w:r>
    </w:p>
    <w:p w14:paraId="3B0134B2" w14:textId="77777777" w:rsidR="00510841" w:rsidRPr="00E06439" w:rsidRDefault="00510841" w:rsidP="00737064">
      <w:pPr>
        <w:pStyle w:val="SectionBody"/>
        <w:rPr>
          <w:color w:val="auto"/>
        </w:rPr>
      </w:pPr>
      <w:r w:rsidRPr="00E06439">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384F6DCD" w14:textId="77777777" w:rsidR="00510841" w:rsidRPr="00E06439" w:rsidRDefault="00510841" w:rsidP="00737064">
      <w:pPr>
        <w:pStyle w:val="SectionBody"/>
        <w:rPr>
          <w:color w:val="auto"/>
        </w:rPr>
      </w:pPr>
      <w:r w:rsidRPr="00E06439">
        <w:rPr>
          <w:color w:val="auto"/>
        </w:rPr>
        <w:t>(1) The construction, development, acquisition, or other establishment of a health care facility;</w:t>
      </w:r>
    </w:p>
    <w:p w14:paraId="5A3422D8" w14:textId="77777777" w:rsidR="00510841" w:rsidRPr="00E06439" w:rsidRDefault="00510841" w:rsidP="00737064">
      <w:pPr>
        <w:pStyle w:val="SectionBody"/>
        <w:rPr>
          <w:color w:val="auto"/>
        </w:rPr>
      </w:pPr>
      <w:r w:rsidRPr="00E06439">
        <w:rPr>
          <w:color w:val="auto"/>
        </w:rPr>
        <w:t>(2) The partial or total closure of a health care facility with which a capital expenditure is associated;</w:t>
      </w:r>
    </w:p>
    <w:p w14:paraId="1D299C5A" w14:textId="77777777" w:rsidR="00510841" w:rsidRPr="00E06439" w:rsidRDefault="00510841" w:rsidP="00737064">
      <w:pPr>
        <w:pStyle w:val="SectionBody"/>
        <w:rPr>
          <w:color w:val="auto"/>
        </w:rPr>
      </w:pPr>
      <w:r w:rsidRPr="00E06439">
        <w:rPr>
          <w:color w:val="auto"/>
        </w:rPr>
        <w:t xml:space="preserve">(3) (A) An obligation for a capital expenditure incurred by or on behalf of a health care facility in excess of the expenditure minimum; or </w:t>
      </w:r>
    </w:p>
    <w:p w14:paraId="605FE10A" w14:textId="77777777" w:rsidR="00510841" w:rsidRPr="00E06439" w:rsidRDefault="00510841" w:rsidP="00737064">
      <w:pPr>
        <w:pStyle w:val="SectionBody"/>
        <w:rPr>
          <w:color w:val="auto"/>
        </w:rPr>
      </w:pPr>
      <w:r w:rsidRPr="00E06439">
        <w:rPr>
          <w:color w:val="auto"/>
        </w:rPr>
        <w:t>(B) An obligation for a capital expenditure incurred by a person to acquire a health care facility.</w:t>
      </w:r>
    </w:p>
    <w:p w14:paraId="59492D40" w14:textId="77777777" w:rsidR="00510841" w:rsidRPr="00E06439" w:rsidRDefault="00510841" w:rsidP="00737064">
      <w:pPr>
        <w:pStyle w:val="SectionBody"/>
        <w:rPr>
          <w:color w:val="auto"/>
        </w:rPr>
      </w:pPr>
      <w:r w:rsidRPr="00E06439">
        <w:rPr>
          <w:color w:val="auto"/>
        </w:rPr>
        <w:t>(4) An obligation for a capital expenditure is considered to be incurred by or on behalf of a health care facility:</w:t>
      </w:r>
    </w:p>
    <w:p w14:paraId="6759CA50" w14:textId="77777777" w:rsidR="00510841" w:rsidRPr="00E06439" w:rsidRDefault="00510841" w:rsidP="00737064">
      <w:pPr>
        <w:pStyle w:val="SectionBody"/>
        <w:rPr>
          <w:color w:val="auto"/>
        </w:rPr>
      </w:pPr>
      <w:r w:rsidRPr="00E06439">
        <w:rPr>
          <w:color w:val="auto"/>
        </w:rPr>
        <w:t>(A) When a valid contract is entered into by or on behalf of the health care facility for the construction, acquisition, lease, or financing of a capital asset;</w:t>
      </w:r>
    </w:p>
    <w:p w14:paraId="7AB345A3" w14:textId="77777777" w:rsidR="00510841" w:rsidRPr="00E06439" w:rsidRDefault="00510841" w:rsidP="00737064">
      <w:pPr>
        <w:pStyle w:val="SectionBody"/>
        <w:rPr>
          <w:color w:val="auto"/>
        </w:rPr>
      </w:pPr>
      <w:r w:rsidRPr="00E06439">
        <w:rPr>
          <w:color w:val="auto"/>
        </w:rPr>
        <w:t>(B) When the health care facility takes formal action to commit its own funds for a construction project undertaken by the health care facility as its own contractor; or</w:t>
      </w:r>
    </w:p>
    <w:p w14:paraId="4A83719B" w14:textId="77777777" w:rsidR="00510841" w:rsidRPr="00E06439" w:rsidRDefault="00510841" w:rsidP="00737064">
      <w:pPr>
        <w:pStyle w:val="SectionBody"/>
        <w:rPr>
          <w:color w:val="auto"/>
        </w:rPr>
      </w:pPr>
      <w:r w:rsidRPr="00E06439">
        <w:rPr>
          <w:color w:val="auto"/>
        </w:rPr>
        <w:t>(C) In the case of donated property, on the date on which the gift is completed under state law.</w:t>
      </w:r>
    </w:p>
    <w:p w14:paraId="2FAA16A9" w14:textId="77777777" w:rsidR="00510841" w:rsidRPr="00E06439" w:rsidRDefault="00510841" w:rsidP="00737064">
      <w:pPr>
        <w:pStyle w:val="SectionBody"/>
        <w:rPr>
          <w:color w:val="auto"/>
        </w:rPr>
      </w:pPr>
      <w:r w:rsidRPr="00E06439">
        <w:rPr>
          <w:color w:val="auto"/>
        </w:rPr>
        <w:t>(5) A substantial change to the bed capacity of a health care facility with which a capital expenditure is associated;</w:t>
      </w:r>
    </w:p>
    <w:p w14:paraId="2B341295" w14:textId="77777777" w:rsidR="00510841" w:rsidRPr="00E06439" w:rsidRDefault="00510841" w:rsidP="00737064">
      <w:pPr>
        <w:pStyle w:val="SectionBody"/>
        <w:rPr>
          <w:color w:val="auto"/>
        </w:rPr>
      </w:pPr>
      <w:r w:rsidRPr="00E06439">
        <w:rPr>
          <w:color w:val="auto"/>
        </w:rPr>
        <w:t>(6) The addition of ventilator services by a hospital;</w:t>
      </w:r>
    </w:p>
    <w:p w14:paraId="07B9B905" w14:textId="77777777" w:rsidR="00510841" w:rsidRPr="00E06439" w:rsidRDefault="00510841" w:rsidP="00737064">
      <w:pPr>
        <w:pStyle w:val="SectionBody"/>
        <w:rPr>
          <w:color w:val="auto"/>
        </w:rPr>
      </w:pPr>
      <w:r w:rsidRPr="00E06439">
        <w:rPr>
          <w:color w:val="auto"/>
        </w:rPr>
        <w:t>(7) The elimination of health services previously offered on a regular basis by or on behalf of a health care facility which is associated with a capital expenditure;</w:t>
      </w:r>
    </w:p>
    <w:p w14:paraId="7AFBB4F4" w14:textId="77777777" w:rsidR="00510841" w:rsidRPr="00E06439" w:rsidRDefault="00510841" w:rsidP="00737064">
      <w:pPr>
        <w:pStyle w:val="SectionBody"/>
        <w:rPr>
          <w:color w:val="auto"/>
        </w:rPr>
      </w:pPr>
      <w:r w:rsidRPr="00E06439">
        <w:rPr>
          <w:color w:val="auto"/>
        </w:rPr>
        <w:t>(8) (A) A substantial change to the bed capacity or health services offered by or on behalf of a health care facility, whether or not the change is associated with a proposed capital expenditure;</w:t>
      </w:r>
    </w:p>
    <w:p w14:paraId="2559E110" w14:textId="77777777" w:rsidR="00510841" w:rsidRPr="00E06439" w:rsidRDefault="00510841" w:rsidP="00737064">
      <w:pPr>
        <w:pStyle w:val="SectionBody"/>
        <w:rPr>
          <w:color w:val="auto"/>
        </w:rPr>
      </w:pPr>
      <w:r w:rsidRPr="00E06439">
        <w:rPr>
          <w:color w:val="auto"/>
        </w:rPr>
        <w:t xml:space="preserve">(B) If the change is associated with a previous capital expenditure for which a certificate of need was issued; and </w:t>
      </w:r>
    </w:p>
    <w:p w14:paraId="041BF65D" w14:textId="77777777" w:rsidR="00510841" w:rsidRPr="00E06439" w:rsidRDefault="00510841" w:rsidP="00737064">
      <w:pPr>
        <w:pStyle w:val="SectionBody"/>
        <w:rPr>
          <w:color w:val="auto"/>
        </w:rPr>
      </w:pPr>
      <w:r w:rsidRPr="00E06439">
        <w:rPr>
          <w:color w:val="auto"/>
        </w:rPr>
        <w:t>(C) If the change will occur within two years after the date the activity which was associated with the previously approved capital expenditure was undertaken.</w:t>
      </w:r>
    </w:p>
    <w:p w14:paraId="3FC6EF34" w14:textId="77777777" w:rsidR="00510841" w:rsidRPr="00E06439" w:rsidRDefault="00510841" w:rsidP="00737064">
      <w:pPr>
        <w:pStyle w:val="SectionBody"/>
        <w:rPr>
          <w:color w:val="auto"/>
        </w:rPr>
      </w:pPr>
      <w:r w:rsidRPr="00E06439">
        <w:rPr>
          <w:color w:val="auto"/>
        </w:rPr>
        <w:t>(9) The acquisition of major medical equipment;</w:t>
      </w:r>
    </w:p>
    <w:p w14:paraId="4DD3782E" w14:textId="77777777" w:rsidR="00510841" w:rsidRPr="00E06439" w:rsidRDefault="00510841" w:rsidP="00737064">
      <w:pPr>
        <w:pStyle w:val="SectionBody"/>
        <w:rPr>
          <w:color w:val="auto"/>
        </w:rPr>
      </w:pPr>
      <w:r w:rsidRPr="00E06439">
        <w:rPr>
          <w:color w:val="auto"/>
        </w:rPr>
        <w:t>(10) A substantial change in an approved health service for which a certificate of need is in effect;</w:t>
      </w:r>
    </w:p>
    <w:p w14:paraId="44B651D4" w14:textId="77777777" w:rsidR="00510841" w:rsidRPr="00E06439" w:rsidRDefault="00510841" w:rsidP="00737064">
      <w:pPr>
        <w:pStyle w:val="SectionBody"/>
        <w:rPr>
          <w:color w:val="auto"/>
        </w:rPr>
      </w:pPr>
      <w:r w:rsidRPr="00E06439">
        <w:rPr>
          <w:color w:val="auto"/>
        </w:rPr>
        <w:t>(11) An expansion of the service area for hospice or home health agency regardless of the time period in which the expansion is contemplated or made; and</w:t>
      </w:r>
    </w:p>
    <w:p w14:paraId="216E190B" w14:textId="77777777" w:rsidR="00510841" w:rsidRPr="00E06439" w:rsidRDefault="00510841" w:rsidP="00737064">
      <w:pPr>
        <w:pStyle w:val="SectionBody"/>
        <w:rPr>
          <w:color w:val="auto"/>
        </w:rPr>
      </w:pPr>
      <w:r w:rsidRPr="00E06439">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17C38B79" w14:textId="77777777" w:rsidR="00510841" w:rsidRPr="00E06439" w:rsidRDefault="00510841" w:rsidP="00737064">
      <w:pPr>
        <w:pStyle w:val="SectionBody"/>
        <w:rPr>
          <w:color w:val="auto"/>
        </w:rPr>
      </w:pPr>
      <w:r w:rsidRPr="00E06439">
        <w:rPr>
          <w:color w:val="auto"/>
        </w:rPr>
        <w:t>(b) The following health services are required to obtain a certificate of need regardless of the minimum expenditure:</w:t>
      </w:r>
    </w:p>
    <w:p w14:paraId="43CA5794" w14:textId="77777777" w:rsidR="00510841" w:rsidRPr="00E06439" w:rsidRDefault="00510841" w:rsidP="00737064">
      <w:pPr>
        <w:pStyle w:val="SectionBody"/>
        <w:rPr>
          <w:color w:val="auto"/>
        </w:rPr>
      </w:pPr>
      <w:r w:rsidRPr="00E06439">
        <w:rPr>
          <w:color w:val="auto"/>
        </w:rPr>
        <w:t>(1) Providing radiation therapy;</w:t>
      </w:r>
    </w:p>
    <w:p w14:paraId="448EB290" w14:textId="77777777" w:rsidR="00510841" w:rsidRPr="00E06439" w:rsidRDefault="00510841" w:rsidP="00737064">
      <w:pPr>
        <w:pStyle w:val="SectionBody"/>
        <w:rPr>
          <w:color w:val="auto"/>
        </w:rPr>
      </w:pPr>
      <w:r w:rsidRPr="00E06439">
        <w:rPr>
          <w:color w:val="auto"/>
        </w:rPr>
        <w:t>(2) Providing computed tomography;</w:t>
      </w:r>
    </w:p>
    <w:p w14:paraId="31652A6F" w14:textId="77777777" w:rsidR="00510841" w:rsidRPr="00E06439" w:rsidRDefault="00510841" w:rsidP="00737064">
      <w:pPr>
        <w:pStyle w:val="SectionBody"/>
        <w:rPr>
          <w:color w:val="auto"/>
        </w:rPr>
      </w:pPr>
      <w:r w:rsidRPr="00E06439">
        <w:rPr>
          <w:color w:val="auto"/>
        </w:rPr>
        <w:t xml:space="preserve">(3) Providing positron emission tomography; </w:t>
      </w:r>
    </w:p>
    <w:p w14:paraId="1119C24A" w14:textId="77777777" w:rsidR="00510841" w:rsidRPr="00E06439" w:rsidRDefault="00510841" w:rsidP="00737064">
      <w:pPr>
        <w:pStyle w:val="SectionBody"/>
        <w:rPr>
          <w:color w:val="auto"/>
        </w:rPr>
      </w:pPr>
      <w:r w:rsidRPr="00E06439">
        <w:rPr>
          <w:color w:val="auto"/>
        </w:rPr>
        <w:t>(4) Providing cardiac surgery;</w:t>
      </w:r>
    </w:p>
    <w:p w14:paraId="243F3BD2" w14:textId="77777777" w:rsidR="00510841" w:rsidRPr="00E06439" w:rsidRDefault="00510841" w:rsidP="00737064">
      <w:pPr>
        <w:pStyle w:val="SectionBody"/>
        <w:rPr>
          <w:color w:val="auto"/>
        </w:rPr>
      </w:pPr>
      <w:r w:rsidRPr="00E06439">
        <w:rPr>
          <w:color w:val="auto"/>
        </w:rPr>
        <w:t>(5) Providing fixed magnetic resonance imaging;</w:t>
      </w:r>
    </w:p>
    <w:p w14:paraId="28E69DD7" w14:textId="77777777" w:rsidR="00510841" w:rsidRPr="00E06439" w:rsidRDefault="00510841" w:rsidP="00737064">
      <w:pPr>
        <w:pStyle w:val="SectionBody"/>
        <w:rPr>
          <w:color w:val="auto"/>
        </w:rPr>
      </w:pPr>
      <w:r w:rsidRPr="00E06439">
        <w:rPr>
          <w:color w:val="auto"/>
        </w:rPr>
        <w:t>(6) Providing comprehensive medical rehabilitation;</w:t>
      </w:r>
    </w:p>
    <w:p w14:paraId="3241FD93" w14:textId="77777777" w:rsidR="00510841" w:rsidRPr="00E06439" w:rsidRDefault="00510841" w:rsidP="00737064">
      <w:pPr>
        <w:pStyle w:val="SectionBody"/>
        <w:rPr>
          <w:color w:val="auto"/>
        </w:rPr>
      </w:pPr>
      <w:r w:rsidRPr="00E06439">
        <w:rPr>
          <w:color w:val="auto"/>
        </w:rPr>
        <w:t>(7) Establishing an ambulatory care center;</w:t>
      </w:r>
    </w:p>
    <w:p w14:paraId="28A9BA49" w14:textId="77777777" w:rsidR="00510841" w:rsidRPr="00E06439" w:rsidRDefault="00510841" w:rsidP="00737064">
      <w:pPr>
        <w:pStyle w:val="SectionBody"/>
        <w:rPr>
          <w:color w:val="auto"/>
        </w:rPr>
      </w:pPr>
      <w:r w:rsidRPr="00E06439">
        <w:rPr>
          <w:color w:val="auto"/>
        </w:rPr>
        <w:t>(8) Establishing an ambulatory surgical center;</w:t>
      </w:r>
    </w:p>
    <w:p w14:paraId="125C39BF" w14:textId="77777777" w:rsidR="00510841" w:rsidRPr="00E06439" w:rsidRDefault="00510841" w:rsidP="00737064">
      <w:pPr>
        <w:pStyle w:val="SectionBody"/>
        <w:rPr>
          <w:color w:val="auto"/>
        </w:rPr>
      </w:pPr>
      <w:r w:rsidRPr="00E06439">
        <w:rPr>
          <w:color w:val="auto"/>
        </w:rPr>
        <w:t>(9) Providing diagnostic imaging;</w:t>
      </w:r>
    </w:p>
    <w:p w14:paraId="772002D7" w14:textId="77777777" w:rsidR="00510841" w:rsidRPr="00E06439" w:rsidRDefault="00510841" w:rsidP="00737064">
      <w:pPr>
        <w:pStyle w:val="SectionBody"/>
        <w:rPr>
          <w:color w:val="auto"/>
        </w:rPr>
      </w:pPr>
      <w:r w:rsidRPr="00E06439">
        <w:rPr>
          <w:color w:val="auto"/>
        </w:rPr>
        <w:t>(10) Providing cardiac catheterization services;</w:t>
      </w:r>
    </w:p>
    <w:p w14:paraId="2219E3A0" w14:textId="77777777" w:rsidR="00510841" w:rsidRPr="00E06439" w:rsidRDefault="00510841" w:rsidP="00737064">
      <w:pPr>
        <w:pStyle w:val="SectionBody"/>
        <w:rPr>
          <w:color w:val="auto"/>
        </w:rPr>
      </w:pPr>
      <w:r w:rsidRPr="00E06439">
        <w:rPr>
          <w:color w:val="auto"/>
        </w:rPr>
        <w:t>(11) Constructing, developing, acquiring, or establishing kidney disease treatment centers, including freestanding hemodialysis units;</w:t>
      </w:r>
    </w:p>
    <w:p w14:paraId="563E2BCB" w14:textId="77777777" w:rsidR="00510841" w:rsidRPr="00E06439" w:rsidRDefault="00510841" w:rsidP="00737064">
      <w:pPr>
        <w:pStyle w:val="SectionBody"/>
        <w:rPr>
          <w:color w:val="auto"/>
        </w:rPr>
      </w:pPr>
      <w:r w:rsidRPr="00E06439">
        <w:rPr>
          <w:color w:val="auto"/>
        </w:rPr>
        <w:t>(12) Providing megavoltage radiation therapy;</w:t>
      </w:r>
    </w:p>
    <w:p w14:paraId="2A22ED34" w14:textId="77777777" w:rsidR="00510841" w:rsidRPr="00E06439" w:rsidRDefault="00510841" w:rsidP="00737064">
      <w:pPr>
        <w:pStyle w:val="SectionBody"/>
        <w:rPr>
          <w:color w:val="auto"/>
        </w:rPr>
      </w:pPr>
      <w:r w:rsidRPr="00E06439">
        <w:rPr>
          <w:color w:val="auto"/>
        </w:rPr>
        <w:t>(13) Providing surgical services;</w:t>
      </w:r>
    </w:p>
    <w:p w14:paraId="18F2B14B" w14:textId="77777777" w:rsidR="00510841" w:rsidRPr="00E06439" w:rsidRDefault="00510841" w:rsidP="00737064">
      <w:pPr>
        <w:pStyle w:val="SectionBody"/>
        <w:rPr>
          <w:color w:val="auto"/>
        </w:rPr>
      </w:pPr>
      <w:r w:rsidRPr="00E06439">
        <w:rPr>
          <w:color w:val="auto"/>
        </w:rPr>
        <w:t>(14) Establishing operating rooms;</w:t>
      </w:r>
    </w:p>
    <w:p w14:paraId="31885613" w14:textId="77777777" w:rsidR="00510841" w:rsidRPr="00E06439" w:rsidRDefault="00510841" w:rsidP="00737064">
      <w:pPr>
        <w:pStyle w:val="SectionBody"/>
        <w:rPr>
          <w:color w:val="auto"/>
        </w:rPr>
      </w:pPr>
      <w:r w:rsidRPr="00E06439">
        <w:rPr>
          <w:color w:val="auto"/>
        </w:rPr>
        <w:t>(15) Adding acute care beds;</w:t>
      </w:r>
    </w:p>
    <w:p w14:paraId="565AE9D9" w14:textId="77777777" w:rsidR="00510841" w:rsidRPr="00E06439" w:rsidRDefault="00510841" w:rsidP="00737064">
      <w:pPr>
        <w:pStyle w:val="SectionBody"/>
        <w:rPr>
          <w:color w:val="auto"/>
        </w:rPr>
      </w:pPr>
      <w:r w:rsidRPr="00E06439">
        <w:rPr>
          <w:color w:val="auto"/>
        </w:rPr>
        <w:t>(16) Providing intellectual developmental disabilities services;</w:t>
      </w:r>
    </w:p>
    <w:p w14:paraId="78CA0697" w14:textId="77777777" w:rsidR="00510841" w:rsidRPr="00E06439" w:rsidRDefault="00510841" w:rsidP="00737064">
      <w:pPr>
        <w:pStyle w:val="SectionBody"/>
        <w:rPr>
          <w:color w:val="auto"/>
        </w:rPr>
      </w:pPr>
      <w:r w:rsidRPr="00E06439">
        <w:rPr>
          <w:color w:val="auto"/>
        </w:rPr>
        <w:t>(17) Providing organ and tissue transplants;</w:t>
      </w:r>
    </w:p>
    <w:p w14:paraId="796BCA1C" w14:textId="77777777" w:rsidR="00510841" w:rsidRPr="00E06439" w:rsidRDefault="00510841" w:rsidP="00737064">
      <w:pPr>
        <w:pStyle w:val="SectionBody"/>
        <w:rPr>
          <w:color w:val="auto"/>
        </w:rPr>
      </w:pPr>
      <w:r w:rsidRPr="00E06439">
        <w:rPr>
          <w:color w:val="auto"/>
        </w:rPr>
        <w:t>(18) Establishing an intermediate care facility for individuals with intellectual disabilities;</w:t>
      </w:r>
    </w:p>
    <w:p w14:paraId="37358CBB" w14:textId="77777777" w:rsidR="00510841" w:rsidRPr="00E06439" w:rsidRDefault="00510841" w:rsidP="00737064">
      <w:pPr>
        <w:pStyle w:val="SectionBody"/>
        <w:rPr>
          <w:color w:val="auto"/>
        </w:rPr>
      </w:pPr>
      <w:r w:rsidRPr="00E06439">
        <w:rPr>
          <w:color w:val="auto"/>
        </w:rPr>
        <w:t>(19) Providing inpatient services;</w:t>
      </w:r>
    </w:p>
    <w:p w14:paraId="1C64C5D1" w14:textId="77777777" w:rsidR="00510841" w:rsidRPr="00E06439" w:rsidRDefault="00510841" w:rsidP="00737064">
      <w:pPr>
        <w:pStyle w:val="SectionBody"/>
        <w:rPr>
          <w:color w:val="auto"/>
        </w:rPr>
      </w:pPr>
      <w:r w:rsidRPr="00E06439">
        <w:rPr>
          <w:color w:val="auto"/>
        </w:rPr>
        <w:t xml:space="preserve">(20) Providing hospice services; </w:t>
      </w:r>
    </w:p>
    <w:p w14:paraId="61059B45" w14:textId="77777777" w:rsidR="00510841" w:rsidRPr="00E06439" w:rsidRDefault="00510841" w:rsidP="00737064">
      <w:pPr>
        <w:pStyle w:val="SectionBody"/>
        <w:rPr>
          <w:color w:val="auto"/>
        </w:rPr>
      </w:pPr>
      <w:r w:rsidRPr="00E06439">
        <w:rPr>
          <w:color w:val="auto"/>
        </w:rPr>
        <w:t xml:space="preserve">(21) Establishing a home health agency; </w:t>
      </w:r>
    </w:p>
    <w:p w14:paraId="2F2296AF" w14:textId="77777777" w:rsidR="00510841" w:rsidRPr="00E06439" w:rsidRDefault="00510841" w:rsidP="00737064">
      <w:pPr>
        <w:pStyle w:val="SectionBody"/>
        <w:rPr>
          <w:color w:val="auto"/>
        </w:rPr>
      </w:pPr>
      <w:r w:rsidRPr="00E06439">
        <w:rPr>
          <w:color w:val="auto"/>
        </w:rPr>
        <w:t>(22) Providing personal care services; and</w:t>
      </w:r>
    </w:p>
    <w:p w14:paraId="5CFB91A3" w14:textId="77777777" w:rsidR="00510841" w:rsidRPr="00E06439" w:rsidRDefault="00510841" w:rsidP="00737064">
      <w:pPr>
        <w:pStyle w:val="SectionBody"/>
        <w:rPr>
          <w:color w:val="auto"/>
        </w:rPr>
      </w:pPr>
      <w:r w:rsidRPr="00E06439">
        <w:rPr>
          <w:color w:val="auto"/>
        </w:rPr>
        <w:t xml:space="preserve">(23) (A) Establishing no more than six four-bed transitional intermediate care facilities: </w:t>
      </w:r>
      <w:r w:rsidRPr="00E06439">
        <w:rPr>
          <w:i/>
          <w:iCs/>
          <w:color w:val="auto"/>
        </w:rPr>
        <w:t>Provided</w:t>
      </w:r>
      <w:r w:rsidRPr="00E06439">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3A0F00CB" w14:textId="77777777" w:rsidR="00510841" w:rsidRPr="00E06439" w:rsidRDefault="00510841" w:rsidP="00737064">
      <w:pPr>
        <w:pStyle w:val="SectionBody"/>
        <w:rPr>
          <w:color w:val="auto"/>
        </w:rPr>
      </w:pPr>
      <w:r w:rsidRPr="00E06439">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6C9E38C5" w14:textId="77777777" w:rsidR="00510841" w:rsidRPr="00E06439" w:rsidRDefault="00510841" w:rsidP="00737064">
      <w:pPr>
        <w:pStyle w:val="SectionBody"/>
        <w:rPr>
          <w:color w:val="auto"/>
        </w:rPr>
      </w:pPr>
      <w:r w:rsidRPr="00E06439">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0CF4D348" w14:textId="77777777" w:rsidR="00510841" w:rsidRPr="00E06439" w:rsidRDefault="00510841" w:rsidP="00737064">
      <w:pPr>
        <w:pStyle w:val="SectionBody"/>
        <w:rPr>
          <w:color w:val="auto"/>
        </w:rPr>
      </w:pPr>
      <w:r w:rsidRPr="00E06439">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275A326C" w14:textId="77777777" w:rsidR="00510841" w:rsidRPr="00E06439" w:rsidRDefault="00510841" w:rsidP="00737064">
      <w:pPr>
        <w:pStyle w:val="SectionBody"/>
        <w:rPr>
          <w:color w:val="auto"/>
        </w:rPr>
      </w:pPr>
      <w:r w:rsidRPr="00E06439">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5E525920" w14:textId="77777777" w:rsidR="00510841" w:rsidRPr="00E06439" w:rsidRDefault="00510841" w:rsidP="00510841">
      <w:pPr>
        <w:pStyle w:val="SectionBody"/>
        <w:rPr>
          <w:color w:val="auto"/>
        </w:rPr>
      </w:pPr>
      <w:r w:rsidRPr="00E06439">
        <w:rPr>
          <w:color w:val="auto"/>
        </w:rPr>
        <w:t>(c) A certificate of need previously approved under this article remains in effect unless revoked by the authority.</w:t>
      </w:r>
    </w:p>
    <w:p w14:paraId="4318B0CE" w14:textId="04B9C15A" w:rsidR="00934966" w:rsidRPr="00E06439" w:rsidRDefault="00510841" w:rsidP="00510841">
      <w:pPr>
        <w:pStyle w:val="SectionBody"/>
        <w:ind w:firstLine="0"/>
        <w:rPr>
          <w:color w:val="auto"/>
          <w:u w:val="single"/>
        </w:rPr>
      </w:pPr>
      <w:r w:rsidRPr="00E06439">
        <w:rPr>
          <w:color w:val="auto"/>
        </w:rPr>
        <w:tab/>
      </w:r>
      <w:r w:rsidRPr="00E06439">
        <w:rPr>
          <w:color w:val="auto"/>
          <w:u w:val="single"/>
        </w:rPr>
        <w:t xml:space="preserve">(d) There shall be no sub-contracting under the certificate of need process. Each individual company engaged in business, or other ventures, in which a certificate of need would be necessary must obtain </w:t>
      </w:r>
      <w:r w:rsidR="003161F9" w:rsidRPr="00E06439">
        <w:rPr>
          <w:color w:val="auto"/>
          <w:u w:val="single"/>
        </w:rPr>
        <w:t>a separate certificate</w:t>
      </w:r>
      <w:r w:rsidRPr="00E06439">
        <w:rPr>
          <w:color w:val="auto"/>
          <w:u w:val="single"/>
        </w:rPr>
        <w:t xml:space="preserve"> and not rely on the certificate awarded to the company from which they have been sub-contracted.</w:t>
      </w:r>
    </w:p>
    <w:p w14:paraId="56BB0C61" w14:textId="371C5E43" w:rsidR="006865E9" w:rsidRPr="00E06439" w:rsidRDefault="00CF1DCA" w:rsidP="00CC1F3B">
      <w:pPr>
        <w:pStyle w:val="Note"/>
        <w:rPr>
          <w:color w:val="auto"/>
        </w:rPr>
      </w:pPr>
      <w:r w:rsidRPr="00E06439">
        <w:rPr>
          <w:color w:val="auto"/>
        </w:rPr>
        <w:t>NOTE: The</w:t>
      </w:r>
      <w:r w:rsidR="006865E9" w:rsidRPr="00E06439">
        <w:rPr>
          <w:color w:val="auto"/>
        </w:rPr>
        <w:t xml:space="preserve"> purpose of this bill is to </w:t>
      </w:r>
      <w:r w:rsidR="00510841" w:rsidRPr="00E06439">
        <w:rPr>
          <w:color w:val="auto"/>
        </w:rPr>
        <w:t>eliminate the ability to sub-contract in the certificate of need process.</w:t>
      </w:r>
    </w:p>
    <w:p w14:paraId="60D6C78B" w14:textId="77777777" w:rsidR="006865E9" w:rsidRPr="00E06439" w:rsidRDefault="00AE48A0" w:rsidP="00CC1F3B">
      <w:pPr>
        <w:pStyle w:val="Note"/>
        <w:rPr>
          <w:color w:val="auto"/>
        </w:rPr>
      </w:pPr>
      <w:r w:rsidRPr="00E06439">
        <w:rPr>
          <w:color w:val="auto"/>
        </w:rPr>
        <w:t>Strike-throughs indicate language that would be stricken from a heading or the present law and underscoring indicates new language that would be added.</w:t>
      </w:r>
    </w:p>
    <w:sectPr w:rsidR="006865E9" w:rsidRPr="00E06439" w:rsidSect="005108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7E1" w14:textId="77777777" w:rsidR="00092228" w:rsidRPr="00B844FE" w:rsidRDefault="00092228" w:rsidP="00B844FE">
      <w:r>
        <w:separator/>
      </w:r>
    </w:p>
  </w:endnote>
  <w:endnote w:type="continuationSeparator" w:id="0">
    <w:p w14:paraId="2CD5EE4D" w14:textId="77777777" w:rsidR="00092228" w:rsidRPr="00B844FE" w:rsidRDefault="00092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3CC8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D5E4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161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480E" w14:textId="77777777" w:rsidR="00510841" w:rsidRDefault="00510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145F" w14:textId="77777777" w:rsidR="00092228" w:rsidRPr="00B844FE" w:rsidRDefault="00092228" w:rsidP="00B844FE">
      <w:r>
        <w:separator/>
      </w:r>
    </w:p>
  </w:footnote>
  <w:footnote w:type="continuationSeparator" w:id="0">
    <w:p w14:paraId="4BFFE647" w14:textId="77777777" w:rsidR="00092228" w:rsidRPr="00B844FE" w:rsidRDefault="00092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32A" w14:textId="77777777" w:rsidR="002A0269" w:rsidRPr="00B844FE" w:rsidRDefault="00E15787">
    <w:pPr>
      <w:pStyle w:val="Header"/>
    </w:pPr>
    <w:sdt>
      <w:sdtPr>
        <w:id w:val="-684364211"/>
        <w:placeholder>
          <w:docPart w:val="CE6D8AB9B29C446E84147E4CB7318D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6D8AB9B29C446E84147E4CB7318D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D217" w14:textId="4E8434F1" w:rsidR="00C33014" w:rsidRPr="00686E9A" w:rsidRDefault="00AE48A0" w:rsidP="000573A9">
    <w:pPr>
      <w:pStyle w:val="HeaderStyle"/>
      <w:rPr>
        <w:sz w:val="22"/>
        <w:szCs w:val="22"/>
      </w:rPr>
    </w:pPr>
    <w:r w:rsidRPr="009C2160">
      <w:t>I</w:t>
    </w:r>
    <w:r w:rsidR="001A66B7" w:rsidRPr="009C2160">
      <w:t xml:space="preserve">ntr </w:t>
    </w:r>
    <w:sdt>
      <w:sdtPr>
        <w:tag w:val="BNumWH"/>
        <w:id w:val="138549797"/>
        <w:text/>
      </w:sdtPr>
      <w:sdtEndPr/>
      <w:sdtContent>
        <w:r w:rsidR="009C2160" w:rsidRPr="009C2160">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C2160" w:rsidRPr="009C2160">
          <w:t>2024R31</w:t>
        </w:r>
        <w:r w:rsidR="003161F9">
          <w:t>61</w:t>
        </w:r>
      </w:sdtContent>
    </w:sdt>
  </w:p>
  <w:p w14:paraId="6D66B1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91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FB"/>
    <w:rsid w:val="0000526A"/>
    <w:rsid w:val="00055C6F"/>
    <w:rsid w:val="000573A9"/>
    <w:rsid w:val="000756F0"/>
    <w:rsid w:val="00085D22"/>
    <w:rsid w:val="00092228"/>
    <w:rsid w:val="00093AB0"/>
    <w:rsid w:val="000C5C77"/>
    <w:rsid w:val="000E3912"/>
    <w:rsid w:val="0010070F"/>
    <w:rsid w:val="00126C6E"/>
    <w:rsid w:val="0015112E"/>
    <w:rsid w:val="001552E7"/>
    <w:rsid w:val="001566B4"/>
    <w:rsid w:val="001A66B7"/>
    <w:rsid w:val="001C279E"/>
    <w:rsid w:val="001D459E"/>
    <w:rsid w:val="0022348D"/>
    <w:rsid w:val="0027011C"/>
    <w:rsid w:val="00272BC8"/>
    <w:rsid w:val="00274200"/>
    <w:rsid w:val="00275740"/>
    <w:rsid w:val="002A0269"/>
    <w:rsid w:val="002F5BDF"/>
    <w:rsid w:val="00303684"/>
    <w:rsid w:val="003143F5"/>
    <w:rsid w:val="00314854"/>
    <w:rsid w:val="003161F9"/>
    <w:rsid w:val="00385D9D"/>
    <w:rsid w:val="00394191"/>
    <w:rsid w:val="003C51CD"/>
    <w:rsid w:val="003C6034"/>
    <w:rsid w:val="00400B5C"/>
    <w:rsid w:val="004368E0"/>
    <w:rsid w:val="004C13DD"/>
    <w:rsid w:val="004D3ABE"/>
    <w:rsid w:val="004E3441"/>
    <w:rsid w:val="00500579"/>
    <w:rsid w:val="00510841"/>
    <w:rsid w:val="005A5366"/>
    <w:rsid w:val="005B5BF2"/>
    <w:rsid w:val="006369EB"/>
    <w:rsid w:val="00637E73"/>
    <w:rsid w:val="006865E9"/>
    <w:rsid w:val="00686E9A"/>
    <w:rsid w:val="00691F3E"/>
    <w:rsid w:val="00694BFB"/>
    <w:rsid w:val="006A106B"/>
    <w:rsid w:val="006C523D"/>
    <w:rsid w:val="006D4036"/>
    <w:rsid w:val="00773FCF"/>
    <w:rsid w:val="007A5259"/>
    <w:rsid w:val="007A7081"/>
    <w:rsid w:val="007F1CF5"/>
    <w:rsid w:val="00817D34"/>
    <w:rsid w:val="00834EDE"/>
    <w:rsid w:val="008736AA"/>
    <w:rsid w:val="00874DFB"/>
    <w:rsid w:val="008D275D"/>
    <w:rsid w:val="00934966"/>
    <w:rsid w:val="00980327"/>
    <w:rsid w:val="00984202"/>
    <w:rsid w:val="00986478"/>
    <w:rsid w:val="009B5557"/>
    <w:rsid w:val="009C2160"/>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6243"/>
    <w:rsid w:val="00CC1F3B"/>
    <w:rsid w:val="00CD12CB"/>
    <w:rsid w:val="00CD36CF"/>
    <w:rsid w:val="00CF1DCA"/>
    <w:rsid w:val="00D579FC"/>
    <w:rsid w:val="00D81C16"/>
    <w:rsid w:val="00DA7718"/>
    <w:rsid w:val="00DE526B"/>
    <w:rsid w:val="00DF199D"/>
    <w:rsid w:val="00E01542"/>
    <w:rsid w:val="00E06439"/>
    <w:rsid w:val="00E15787"/>
    <w:rsid w:val="00E238B3"/>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FA0DB"/>
  <w15:chartTrackingRefBased/>
  <w15:docId w15:val="{F54E6263-5127-40AF-A531-E941B8A1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74DFB"/>
    <w:rPr>
      <w:rFonts w:eastAsia="Calibri"/>
      <w:color w:val="000000"/>
    </w:rPr>
  </w:style>
  <w:style w:type="character" w:customStyle="1" w:styleId="SectionHeadingChar">
    <w:name w:val="Section Heading Char"/>
    <w:link w:val="SectionHeading"/>
    <w:rsid w:val="00874D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3245611F04861B02B76E7A9724B4B"/>
        <w:category>
          <w:name w:val="General"/>
          <w:gallery w:val="placeholder"/>
        </w:category>
        <w:types>
          <w:type w:val="bbPlcHdr"/>
        </w:types>
        <w:behaviors>
          <w:behavior w:val="content"/>
        </w:behaviors>
        <w:guid w:val="{A8D0E940-1AB4-4B74-8A03-E611901F9647}"/>
      </w:docPartPr>
      <w:docPartBody>
        <w:p w:rsidR="00AE5092" w:rsidRDefault="00AE5092">
          <w:pPr>
            <w:pStyle w:val="08C3245611F04861B02B76E7A9724B4B"/>
          </w:pPr>
          <w:r w:rsidRPr="00B844FE">
            <w:t>Prefix Text</w:t>
          </w:r>
        </w:p>
      </w:docPartBody>
    </w:docPart>
    <w:docPart>
      <w:docPartPr>
        <w:name w:val="CE6D8AB9B29C446E84147E4CB7318DEE"/>
        <w:category>
          <w:name w:val="General"/>
          <w:gallery w:val="placeholder"/>
        </w:category>
        <w:types>
          <w:type w:val="bbPlcHdr"/>
        </w:types>
        <w:behaviors>
          <w:behavior w:val="content"/>
        </w:behaviors>
        <w:guid w:val="{10B31FB0-EF5D-4B16-A8E2-9892BECD6D90}"/>
      </w:docPartPr>
      <w:docPartBody>
        <w:p w:rsidR="00AE5092" w:rsidRDefault="00AE5092">
          <w:pPr>
            <w:pStyle w:val="CE6D8AB9B29C446E84147E4CB7318DEE"/>
          </w:pPr>
          <w:r w:rsidRPr="00B844FE">
            <w:t>[Type here]</w:t>
          </w:r>
        </w:p>
      </w:docPartBody>
    </w:docPart>
    <w:docPart>
      <w:docPartPr>
        <w:name w:val="3A3F98D095794003A2A23E85C3FB5EA1"/>
        <w:category>
          <w:name w:val="General"/>
          <w:gallery w:val="placeholder"/>
        </w:category>
        <w:types>
          <w:type w:val="bbPlcHdr"/>
        </w:types>
        <w:behaviors>
          <w:behavior w:val="content"/>
        </w:behaviors>
        <w:guid w:val="{B8A62ADD-4C72-4578-96D7-EBDB54530173}"/>
      </w:docPartPr>
      <w:docPartBody>
        <w:p w:rsidR="00AE5092" w:rsidRDefault="00AE5092">
          <w:pPr>
            <w:pStyle w:val="3A3F98D095794003A2A23E85C3FB5EA1"/>
          </w:pPr>
          <w:r w:rsidRPr="00B844FE">
            <w:t>Number</w:t>
          </w:r>
        </w:p>
      </w:docPartBody>
    </w:docPart>
    <w:docPart>
      <w:docPartPr>
        <w:name w:val="7F2CFD3F871345ACAA6D33624E184936"/>
        <w:category>
          <w:name w:val="General"/>
          <w:gallery w:val="placeholder"/>
        </w:category>
        <w:types>
          <w:type w:val="bbPlcHdr"/>
        </w:types>
        <w:behaviors>
          <w:behavior w:val="content"/>
        </w:behaviors>
        <w:guid w:val="{64567AE2-EDA3-482E-AE0A-B397C83A2FE5}"/>
      </w:docPartPr>
      <w:docPartBody>
        <w:p w:rsidR="00AE5092" w:rsidRDefault="00AE5092">
          <w:pPr>
            <w:pStyle w:val="7F2CFD3F871345ACAA6D33624E184936"/>
          </w:pPr>
          <w:r w:rsidRPr="00B844FE">
            <w:t>Enter Sponsors Here</w:t>
          </w:r>
        </w:p>
      </w:docPartBody>
    </w:docPart>
    <w:docPart>
      <w:docPartPr>
        <w:name w:val="5976C93B63294DEDB662D9BC8CAFC7A9"/>
        <w:category>
          <w:name w:val="General"/>
          <w:gallery w:val="placeholder"/>
        </w:category>
        <w:types>
          <w:type w:val="bbPlcHdr"/>
        </w:types>
        <w:behaviors>
          <w:behavior w:val="content"/>
        </w:behaviors>
        <w:guid w:val="{9616F3DD-0C1C-4D7D-A0D5-F20EEBF79D6D}"/>
      </w:docPartPr>
      <w:docPartBody>
        <w:p w:rsidR="00AE5092" w:rsidRDefault="00AE5092">
          <w:pPr>
            <w:pStyle w:val="5976C93B63294DEDB662D9BC8CAFC7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AF"/>
    <w:rsid w:val="002345AF"/>
    <w:rsid w:val="00A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3245611F04861B02B76E7A9724B4B">
    <w:name w:val="08C3245611F04861B02B76E7A9724B4B"/>
  </w:style>
  <w:style w:type="paragraph" w:customStyle="1" w:styleId="CE6D8AB9B29C446E84147E4CB7318DEE">
    <w:name w:val="CE6D8AB9B29C446E84147E4CB7318DEE"/>
  </w:style>
  <w:style w:type="paragraph" w:customStyle="1" w:styleId="3A3F98D095794003A2A23E85C3FB5EA1">
    <w:name w:val="3A3F98D095794003A2A23E85C3FB5EA1"/>
  </w:style>
  <w:style w:type="paragraph" w:customStyle="1" w:styleId="7F2CFD3F871345ACAA6D33624E184936">
    <w:name w:val="7F2CFD3F871345ACAA6D33624E184936"/>
  </w:style>
  <w:style w:type="character" w:styleId="PlaceholderText">
    <w:name w:val="Placeholder Text"/>
    <w:basedOn w:val="DefaultParagraphFont"/>
    <w:uiPriority w:val="99"/>
    <w:semiHidden/>
    <w:rPr>
      <w:color w:val="808080"/>
    </w:rPr>
  </w:style>
  <w:style w:type="paragraph" w:customStyle="1" w:styleId="5976C93B63294DEDB662D9BC8CAFC7A9">
    <w:name w:val="5976C93B63294DEDB662D9BC8CAFC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Sam Rowe</cp:lastModifiedBy>
  <cp:revision>2</cp:revision>
  <dcterms:created xsi:type="dcterms:W3CDTF">2024-01-29T14:00:00Z</dcterms:created>
  <dcterms:modified xsi:type="dcterms:W3CDTF">2024-01-29T14:00:00Z</dcterms:modified>
</cp:coreProperties>
</file>